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6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465"/>
        <w:gridCol w:w="993"/>
        <w:gridCol w:w="2126"/>
        <w:gridCol w:w="1417"/>
      </w:tblGrid>
      <w:tr w:rsidR="004A21D0" w:rsidRPr="00482AE0" w14:paraId="5EF57B20" w14:textId="77777777" w:rsidTr="004A21D0">
        <w:trPr>
          <w:cantSplit/>
          <w:trHeight w:val="435"/>
        </w:trPr>
        <w:tc>
          <w:tcPr>
            <w:tcW w:w="1135" w:type="dxa"/>
          </w:tcPr>
          <w:p w14:paraId="34E12144" w14:textId="77777777" w:rsidR="004A21D0" w:rsidRPr="001C7112" w:rsidRDefault="004A21D0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1C7112">
              <w:rPr>
                <w:rFonts w:ascii="Museo Sans 500" w:hAnsi="Museo Sans 500" w:cs="Arial"/>
                <w:sz w:val="20"/>
                <w:highlight w:val="yellow"/>
              </w:rPr>
              <w:t>EXEMPEL:</w:t>
            </w:r>
          </w:p>
        </w:tc>
        <w:tc>
          <w:tcPr>
            <w:tcW w:w="5458" w:type="dxa"/>
            <w:gridSpan w:val="2"/>
            <w:vMerge w:val="restart"/>
          </w:tcPr>
          <w:p w14:paraId="57D8274C" w14:textId="191A608E" w:rsidR="004A21D0" w:rsidRPr="001C7112" w:rsidRDefault="004A21D0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>
              <w:rPr>
                <w:rFonts w:ascii="Museo Sans 500" w:hAnsi="Museo Sans 500"/>
                <w:caps w:val="0"/>
                <w:sz w:val="20"/>
                <w:highlight w:val="yellow"/>
              </w:rPr>
              <w:t>Förändrade våningshöjder</w:t>
            </w:r>
          </w:p>
          <w:p w14:paraId="1A688599" w14:textId="7FC33BDE" w:rsidR="004A21D0" w:rsidRPr="001C7112" w:rsidRDefault="004A21D0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>
              <w:rPr>
                <w:rFonts w:ascii="Museo Sans 500" w:hAnsi="Museo Sans 500"/>
                <w:caps w:val="0"/>
                <w:sz w:val="20"/>
                <w:highlight w:val="yellow"/>
              </w:rPr>
              <w:t>xx</w:t>
            </w:r>
          </w:p>
          <w:p w14:paraId="36DA0324" w14:textId="188292A5" w:rsidR="004A21D0" w:rsidRPr="001C7112" w:rsidRDefault="004A21D0" w:rsidP="001604F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  <w:r>
              <w:rPr>
                <w:rFonts w:ascii="Museo Sans 500" w:hAnsi="Museo Sans 500"/>
                <w:caps w:val="0"/>
                <w:sz w:val="20"/>
                <w:highlight w:val="yellow"/>
              </w:rPr>
              <w:t>xx</w:t>
            </w:r>
          </w:p>
          <w:p w14:paraId="30DA1311" w14:textId="4234B755" w:rsidR="00E07CA5" w:rsidRPr="001C7112" w:rsidRDefault="00E07CA5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/>
                <w:caps w:val="0"/>
                <w:sz w:val="20"/>
                <w:highlight w:val="yellow"/>
              </w:rPr>
            </w:pPr>
          </w:p>
          <w:p w14:paraId="33002081" w14:textId="77777777" w:rsidR="004A21D0" w:rsidRPr="001C7112" w:rsidRDefault="004A21D0" w:rsidP="004A21D0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2126" w:type="dxa"/>
          </w:tcPr>
          <w:p w14:paraId="26EBB408" w14:textId="38F40F4B" w:rsidR="004A21D0" w:rsidRPr="001C7112" w:rsidRDefault="004A21D0" w:rsidP="004A21D0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B664F1A" w14:textId="3A623631" w:rsidR="004A21D0" w:rsidRPr="00902398" w:rsidRDefault="004A21D0" w:rsidP="00112145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ind w:left="-3886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  <w:highlight w:val="yellow"/>
              </w:rPr>
              <w:t>20åå-mm-dd</w:t>
            </w:r>
          </w:p>
        </w:tc>
      </w:tr>
      <w:tr w:rsidR="004A21D0" w:rsidRPr="00847B05" w14:paraId="2624139A" w14:textId="77777777" w:rsidTr="004A21D0">
        <w:trPr>
          <w:cantSplit/>
          <w:trHeight w:val="377"/>
        </w:trPr>
        <w:tc>
          <w:tcPr>
            <w:tcW w:w="1135" w:type="dxa"/>
          </w:tcPr>
          <w:p w14:paraId="0A815CEF" w14:textId="15B0D3EB" w:rsidR="004A21D0" w:rsidRPr="001C7112" w:rsidRDefault="004A21D0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1C7112">
              <w:rPr>
                <w:rFonts w:ascii="Museo Sans 500" w:hAnsi="Museo Sans 500" w:cs="Arial"/>
                <w:sz w:val="20"/>
                <w:highlight w:val="yellow"/>
              </w:rPr>
              <w:t xml:space="preserve">A </w:t>
            </w:r>
          </w:p>
        </w:tc>
        <w:tc>
          <w:tcPr>
            <w:tcW w:w="5458" w:type="dxa"/>
            <w:gridSpan w:val="2"/>
            <w:vMerge/>
          </w:tcPr>
          <w:p w14:paraId="159976F5" w14:textId="69C2A2C7" w:rsidR="004A21D0" w:rsidRPr="001C7112" w:rsidRDefault="004A21D0" w:rsidP="001E0C92">
            <w:pPr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3B7540D6" w14:textId="5D321E11" w:rsidR="004A21D0" w:rsidRPr="001C7112" w:rsidRDefault="004A21D0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  <w:r>
              <w:rPr>
                <w:rFonts w:ascii="Museo Sans 500" w:hAnsi="Museo Sans 500" w:cs="Arial"/>
                <w:sz w:val="20"/>
                <w:highlight w:val="yellow"/>
                <w:lang w:val="en-US"/>
              </w:rPr>
              <w:t>cccc</w:t>
            </w:r>
          </w:p>
        </w:tc>
        <w:tc>
          <w:tcPr>
            <w:tcW w:w="1417" w:type="dxa"/>
          </w:tcPr>
          <w:p w14:paraId="1C45358D" w14:textId="66DEB6B4" w:rsidR="004A21D0" w:rsidRPr="004A21D0" w:rsidRDefault="004A21D0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  <w:highlight w:val="yellow"/>
              </w:rPr>
              <w:t>20åå-mm-dd</w:t>
            </w:r>
          </w:p>
        </w:tc>
      </w:tr>
      <w:tr w:rsidR="004A21D0" w:rsidRPr="001E0C92" w14:paraId="2AB49267" w14:textId="77777777" w:rsidTr="004A21D0">
        <w:trPr>
          <w:cantSplit/>
          <w:trHeight w:val="398"/>
        </w:trPr>
        <w:tc>
          <w:tcPr>
            <w:tcW w:w="1135" w:type="dxa"/>
          </w:tcPr>
          <w:p w14:paraId="5110C952" w14:textId="0F17A7E2" w:rsidR="004A21D0" w:rsidRPr="001C7112" w:rsidRDefault="004A21D0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  <w:r w:rsidRPr="001C7112">
              <w:rPr>
                <w:rFonts w:ascii="Museo Sans 500" w:hAnsi="Museo Sans 500" w:cs="Arial"/>
                <w:sz w:val="20"/>
                <w:highlight w:val="yellow"/>
              </w:rPr>
              <w:t>A</w:t>
            </w:r>
          </w:p>
        </w:tc>
        <w:tc>
          <w:tcPr>
            <w:tcW w:w="5458" w:type="dxa"/>
            <w:gridSpan w:val="2"/>
            <w:vMerge/>
          </w:tcPr>
          <w:p w14:paraId="3005BA6C" w14:textId="2A3C8506" w:rsidR="004A21D0" w:rsidRPr="001C7112" w:rsidRDefault="004A21D0" w:rsidP="001E0C92">
            <w:pPr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66CD7C80" w14:textId="0329A790" w:rsidR="004A21D0" w:rsidRPr="001C7112" w:rsidRDefault="004A21D0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42E2E56" w14:textId="0FFFAD56" w:rsidR="004A21D0" w:rsidRPr="001E0C92" w:rsidRDefault="004A21D0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</w:tr>
      <w:tr w:rsidR="004A21D0" w:rsidRPr="001E0C92" w14:paraId="296AC2A9" w14:textId="77777777" w:rsidTr="004A21D0">
        <w:trPr>
          <w:cantSplit/>
          <w:trHeight w:val="650"/>
        </w:trPr>
        <w:tc>
          <w:tcPr>
            <w:tcW w:w="1135" w:type="dxa"/>
          </w:tcPr>
          <w:p w14:paraId="6C614851" w14:textId="2F5ECFB5" w:rsidR="004A21D0" w:rsidRPr="001C7112" w:rsidRDefault="004A21D0" w:rsidP="008D482A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5458" w:type="dxa"/>
            <w:gridSpan w:val="2"/>
            <w:vMerge/>
          </w:tcPr>
          <w:p w14:paraId="4CCC41A8" w14:textId="5893120F" w:rsidR="004A21D0" w:rsidRPr="001C7112" w:rsidRDefault="004A21D0" w:rsidP="001E0C92">
            <w:pPr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52FFAE5C" w14:textId="77777777" w:rsidR="004A21D0" w:rsidRPr="001C7112" w:rsidRDefault="004A21D0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5D0E194" w14:textId="5EA967D9" w:rsidR="004A21D0" w:rsidRPr="001E0C92" w:rsidRDefault="004A21D0" w:rsidP="00902398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</w:tr>
      <w:tr w:rsidR="004A21D0" w:rsidRPr="00847B05" w14:paraId="22B5F792" w14:textId="77777777" w:rsidTr="004A21D0">
        <w:trPr>
          <w:cantSplit/>
          <w:trHeight w:val="398"/>
        </w:trPr>
        <w:tc>
          <w:tcPr>
            <w:tcW w:w="1135" w:type="dxa"/>
          </w:tcPr>
          <w:p w14:paraId="7FBA8357" w14:textId="1A235F2C" w:rsidR="004A21D0" w:rsidRPr="001C711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5458" w:type="dxa"/>
            <w:gridSpan w:val="2"/>
            <w:vMerge/>
          </w:tcPr>
          <w:p w14:paraId="08DD056F" w14:textId="70C3F80E" w:rsidR="004A21D0" w:rsidRPr="001C7112" w:rsidRDefault="004A21D0" w:rsidP="001E0C92">
            <w:pPr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22262E85" w14:textId="77777777" w:rsidR="004A21D0" w:rsidRPr="001C711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2DD36AD3" w14:textId="77777777" w:rsidR="004A21D0" w:rsidRPr="00847B05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</w:tr>
      <w:tr w:rsidR="004A21D0" w:rsidRPr="00847B05" w14:paraId="761F72EB" w14:textId="77777777" w:rsidTr="004A21D0">
        <w:trPr>
          <w:cantSplit/>
          <w:trHeight w:val="398"/>
        </w:trPr>
        <w:tc>
          <w:tcPr>
            <w:tcW w:w="1135" w:type="dxa"/>
          </w:tcPr>
          <w:p w14:paraId="39E76A7D" w14:textId="52C6C3D9" w:rsidR="004A21D0" w:rsidRPr="001C711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5458" w:type="dxa"/>
            <w:gridSpan w:val="2"/>
            <w:vMerge/>
          </w:tcPr>
          <w:p w14:paraId="5BDC122C" w14:textId="1B8116D8" w:rsidR="004A21D0" w:rsidRPr="001C711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24B2026B" w14:textId="700DFEED" w:rsidR="004A21D0" w:rsidRPr="001C711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ascii="Museo Sans 500" w:hAnsi="Museo Sans 500"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C1393F1" w14:textId="77777777" w:rsidR="004A21D0" w:rsidRPr="00F248C4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</w:tr>
      <w:tr w:rsidR="004A21D0" w:rsidRPr="00847B05" w14:paraId="27BE2A56" w14:textId="77777777" w:rsidTr="004A21D0">
        <w:trPr>
          <w:cantSplit/>
          <w:trHeight w:val="377"/>
        </w:trPr>
        <w:tc>
          <w:tcPr>
            <w:tcW w:w="1135" w:type="dxa"/>
          </w:tcPr>
          <w:p w14:paraId="2F889091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4465" w:type="dxa"/>
          </w:tcPr>
          <w:p w14:paraId="251ED36F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2AA20B1D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25911D72" w14:textId="77777777" w:rsidR="004A21D0" w:rsidRPr="00847B05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4B2363F2" w14:textId="77777777" w:rsidR="004A21D0" w:rsidRPr="00847B05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</w:tr>
      <w:tr w:rsidR="004A21D0" w:rsidRPr="001E0C92" w14:paraId="09DFEB73" w14:textId="77777777" w:rsidTr="004A21D0">
        <w:trPr>
          <w:cantSplit/>
          <w:trHeight w:val="398"/>
        </w:trPr>
        <w:tc>
          <w:tcPr>
            <w:tcW w:w="1135" w:type="dxa"/>
          </w:tcPr>
          <w:p w14:paraId="456ADC8A" w14:textId="77777777" w:rsidR="004A21D0" w:rsidRPr="008D482A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4465" w:type="dxa"/>
          </w:tcPr>
          <w:p w14:paraId="2F9B75EC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7A07A5C3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126F318A" w14:textId="77777777" w:rsidR="004A21D0" w:rsidRPr="001E0C9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ECC2CCF" w14:textId="77777777" w:rsidR="004A21D0" w:rsidRPr="001E0C9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</w:tr>
      <w:tr w:rsidR="004A21D0" w:rsidRPr="00847B05" w14:paraId="1399EE0D" w14:textId="77777777" w:rsidTr="004A21D0">
        <w:trPr>
          <w:cantSplit/>
          <w:trHeight w:val="398"/>
        </w:trPr>
        <w:tc>
          <w:tcPr>
            <w:tcW w:w="1135" w:type="dxa"/>
          </w:tcPr>
          <w:p w14:paraId="6E5863FB" w14:textId="77777777" w:rsidR="004A21D0" w:rsidRPr="008D482A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4465" w:type="dxa"/>
          </w:tcPr>
          <w:p w14:paraId="50007FC8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3E32EF34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430F65AC" w14:textId="77777777" w:rsidR="004A21D0" w:rsidRPr="00847B05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40BC51C6" w14:textId="77777777" w:rsidR="004A21D0" w:rsidRPr="00847B05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</w:tr>
      <w:tr w:rsidR="004A21D0" w:rsidRPr="001E0C92" w14:paraId="7D599AC1" w14:textId="77777777" w:rsidTr="004A21D0">
        <w:trPr>
          <w:cantSplit/>
          <w:trHeight w:val="377"/>
        </w:trPr>
        <w:tc>
          <w:tcPr>
            <w:tcW w:w="1135" w:type="dxa"/>
          </w:tcPr>
          <w:p w14:paraId="134E2964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4465" w:type="dxa"/>
          </w:tcPr>
          <w:p w14:paraId="38968B70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caps w:val="0"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027024AD" w14:textId="77777777" w:rsidR="004A21D0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233BC449" w14:textId="77777777" w:rsidR="004A21D0" w:rsidRPr="001E0C9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6E5EA48" w14:textId="77777777" w:rsidR="004A21D0" w:rsidRPr="001E0C92" w:rsidRDefault="004A21D0" w:rsidP="001E0C92">
            <w:pPr>
              <w:tabs>
                <w:tab w:val="clear" w:pos="1644"/>
                <w:tab w:val="clear" w:pos="6180"/>
                <w:tab w:val="clear" w:pos="7258"/>
                <w:tab w:val="clear" w:pos="7881"/>
                <w:tab w:val="clear" w:pos="9015"/>
              </w:tabs>
              <w:spacing w:before="120"/>
              <w:rPr>
                <w:rFonts w:cs="Arial"/>
                <w:sz w:val="20"/>
                <w:highlight w:val="yellow"/>
              </w:rPr>
            </w:pPr>
          </w:p>
        </w:tc>
      </w:tr>
    </w:tbl>
    <w:p w14:paraId="7192CCB4" w14:textId="77777777" w:rsidR="00510B01" w:rsidRPr="00482AE0" w:rsidRDefault="00510B01" w:rsidP="00764D24">
      <w:pPr>
        <w:rPr>
          <w:rFonts w:cs="Arial"/>
          <w:sz w:val="20"/>
        </w:rPr>
      </w:pPr>
    </w:p>
    <w:sectPr w:rsidR="00510B01" w:rsidRPr="00482AE0" w:rsidSect="00617E53">
      <w:headerReference w:type="default" r:id="rId9"/>
      <w:footnotePr>
        <w:numRestart w:val="eachSect"/>
      </w:footnotePr>
      <w:pgSz w:w="11907" w:h="16840"/>
      <w:pgMar w:top="2948" w:right="510" w:bottom="851" w:left="1191" w:header="737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A21C3" w14:textId="77777777" w:rsidR="004D4DFD" w:rsidRDefault="004D4DFD">
      <w:r>
        <w:separator/>
      </w:r>
    </w:p>
  </w:endnote>
  <w:endnote w:type="continuationSeparator" w:id="0">
    <w:p w14:paraId="3358FFE3" w14:textId="77777777" w:rsidR="004D4DFD" w:rsidRDefault="004D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E7710" w14:textId="77777777" w:rsidR="004D4DFD" w:rsidRDefault="004D4DFD">
      <w:r>
        <w:separator/>
      </w:r>
    </w:p>
  </w:footnote>
  <w:footnote w:type="continuationSeparator" w:id="0">
    <w:p w14:paraId="495B8EDE" w14:textId="77777777" w:rsidR="004D4DFD" w:rsidRDefault="004D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27" w:type="dxa"/>
      <w:tblInd w:w="-2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48"/>
      <w:gridCol w:w="4203"/>
      <w:gridCol w:w="1559"/>
      <w:gridCol w:w="1417"/>
    </w:tblGrid>
    <w:tr w:rsidR="000B39C5" w:rsidRPr="00A6512E" w14:paraId="633D7B2B" w14:textId="77777777" w:rsidTr="00276A2C">
      <w:trPr>
        <w:cantSplit/>
        <w:trHeight w:val="426"/>
      </w:trPr>
      <w:tc>
        <w:tcPr>
          <w:tcW w:w="2948" w:type="dxa"/>
          <w:vMerge w:val="restart"/>
        </w:tcPr>
        <w:p w14:paraId="632A372D" w14:textId="37F6E428" w:rsidR="000B39C5" w:rsidRPr="00025F37" w:rsidRDefault="007032D1" w:rsidP="00F03303">
          <w:pPr>
            <w:spacing w:line="360" w:lineRule="auto"/>
            <w:rPr>
              <w:rFonts w:cs="Arial"/>
              <w:sz w:val="20"/>
            </w:rPr>
          </w:pPr>
          <w:r>
            <w:rPr>
              <w:rFonts w:cs="Arial"/>
              <w:noProof/>
              <w:sz w:val="20"/>
            </w:rPr>
            <w:drawing>
              <wp:anchor distT="0" distB="0" distL="114300" distR="114300" simplePos="0" relativeHeight="251718656" behindDoc="0" locked="0" layoutInCell="1" allowOverlap="1" wp14:anchorId="0608FEA1" wp14:editId="450F7A28">
                <wp:simplePos x="0" y="0"/>
                <wp:positionH relativeFrom="column">
                  <wp:posOffset>16510</wp:posOffset>
                </wp:positionH>
                <wp:positionV relativeFrom="page">
                  <wp:posOffset>-635</wp:posOffset>
                </wp:positionV>
                <wp:extent cx="1332000" cy="356400"/>
                <wp:effectExtent l="0" t="0" r="1905" b="5715"/>
                <wp:wrapNone/>
                <wp:docPr id="3" name="Picture 3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rb_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A1A4D">
            <w:rPr>
              <w:rFonts w:cs="Arial"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718F84FB" wp14:editId="34CC2C9B">
                    <wp:simplePos x="0" y="0"/>
                    <wp:positionH relativeFrom="column">
                      <wp:posOffset>17780</wp:posOffset>
                    </wp:positionH>
                    <wp:positionV relativeFrom="paragraph">
                      <wp:posOffset>452120</wp:posOffset>
                    </wp:positionV>
                    <wp:extent cx="1692234" cy="323850"/>
                    <wp:effectExtent l="0" t="0" r="22860" b="19050"/>
                    <wp:wrapNone/>
                    <wp:docPr id="10" name="Rektangel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92234" cy="32385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551089" w14:textId="77777777" w:rsidR="000B39C5" w:rsidRPr="00F03303" w:rsidRDefault="000B39C5" w:rsidP="00F03303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F03303">
                                  <w:rPr>
                                    <w:color w:val="000000" w:themeColor="text1"/>
                                  </w:rPr>
                                  <w:t>Kon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s</w:t>
                                </w:r>
                                <w:r w:rsidRPr="00F03303">
                                  <w:rPr>
                                    <w:color w:val="000000" w:themeColor="text1"/>
                                  </w:rPr>
                                  <w:t>ultlogga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18F84FB" id="Rektangel 10" o:spid="_x0000_s1026" style="position:absolute;margin-left:1.4pt;margin-top:35.6pt;width:133.2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" fillcolor="yellow" strokecolor="black [3213]" strokeweight=".25pt">
                    <v:textbox>
                      <w:txbxContent>
                        <w:p w14:paraId="32551089" w14:textId="77777777" w:rsidR="000B39C5" w:rsidRPr="00F03303" w:rsidRDefault="000B39C5" w:rsidP="00F0330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F03303">
                            <w:rPr>
                              <w:color w:val="000000" w:themeColor="text1"/>
                            </w:rPr>
                            <w:t>Kon</w:t>
                          </w:r>
                          <w:r>
                            <w:rPr>
                              <w:color w:val="000000" w:themeColor="text1"/>
                            </w:rPr>
                            <w:t>s</w:t>
                          </w:r>
                          <w:r w:rsidRPr="00F03303">
                            <w:rPr>
                              <w:color w:val="000000" w:themeColor="text1"/>
                            </w:rPr>
                            <w:t>ultlogga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203" w:type="dxa"/>
          <w:tcBorders>
            <w:bottom w:val="single" w:sz="6" w:space="0" w:color="auto"/>
          </w:tcBorders>
        </w:tcPr>
        <w:p w14:paraId="6593B3B4" w14:textId="77777777" w:rsidR="000B39C5" w:rsidRPr="00875EB4" w:rsidRDefault="000B39C5" w:rsidP="00F03303">
          <w:pPr>
            <w:jc w:val="center"/>
            <w:rPr>
              <w:rFonts w:cs="Arial"/>
              <w:b/>
              <w:sz w:val="8"/>
            </w:rPr>
          </w:pPr>
        </w:p>
        <w:p w14:paraId="6E61F1FB" w14:textId="6D898504" w:rsidR="000B39C5" w:rsidRPr="00A62DE5" w:rsidRDefault="00420389" w:rsidP="00F03303">
          <w:pPr>
            <w:jc w:val="center"/>
            <w:rPr>
              <w:rFonts w:ascii="Museo Sans 700" w:hAnsi="Museo Sans 700" w:cs="Arial"/>
              <w:b/>
            </w:rPr>
          </w:pPr>
          <w:r>
            <w:rPr>
              <w:rFonts w:ascii="Museo Sans 700" w:hAnsi="Museo Sans 700" w:cs="Arial"/>
              <w:b/>
              <w:sz w:val="28"/>
            </w:rPr>
            <w:t>Ändrings</w:t>
          </w:r>
          <w:r w:rsidR="00847B05" w:rsidRPr="00A62DE5">
            <w:rPr>
              <w:rFonts w:ascii="Museo Sans 700" w:hAnsi="Museo Sans 700" w:cs="Arial"/>
              <w:b/>
              <w:sz w:val="28"/>
            </w:rPr>
            <w:t>MEDDELANDE</w:t>
          </w:r>
        </w:p>
      </w:tc>
      <w:tc>
        <w:tcPr>
          <w:tcW w:w="1559" w:type="dxa"/>
          <w:tcBorders>
            <w:right w:val="nil"/>
          </w:tcBorders>
        </w:tcPr>
        <w:p w14:paraId="3E8D121C" w14:textId="77777777" w:rsidR="000B39C5" w:rsidRPr="001C7112" w:rsidRDefault="000B39C5" w:rsidP="00F03303">
          <w:pPr>
            <w:spacing w:before="20"/>
            <w:rPr>
              <w:rFonts w:ascii="Museo Sans 100" w:hAnsi="Museo Sans 100" w:cs="Arial"/>
              <w:sz w:val="12"/>
              <w:szCs w:val="12"/>
            </w:rPr>
          </w:pPr>
          <w:r w:rsidRPr="001C7112">
            <w:rPr>
              <w:rFonts w:ascii="Museo Sans 100" w:hAnsi="Museo Sans 100" w:cs="Arial"/>
              <w:sz w:val="12"/>
              <w:szCs w:val="12"/>
            </w:rPr>
            <w:t>ANTAL BLAD</w:t>
          </w:r>
        </w:p>
        <w:p w14:paraId="44FC939D" w14:textId="77777777" w:rsidR="000B39C5" w:rsidRPr="00360214" w:rsidRDefault="000B39C5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360214">
            <w:rPr>
              <w:rFonts w:ascii="Museo Sans 500" w:hAnsi="Museo Sans 500"/>
              <w:sz w:val="16"/>
              <w:szCs w:val="16"/>
            </w:rPr>
            <w:fldChar w:fldCharType="begin"/>
          </w:r>
          <w:r w:rsidRPr="00360214">
            <w:rPr>
              <w:rFonts w:ascii="Museo Sans 500" w:hAnsi="Museo Sans 500"/>
              <w:sz w:val="16"/>
              <w:szCs w:val="16"/>
            </w:rPr>
            <w:instrText xml:space="preserve"> NUMPAGES  \* MERGEFORMAT </w:instrText>
          </w:r>
          <w:r w:rsidRPr="00360214">
            <w:rPr>
              <w:rFonts w:ascii="Museo Sans 500" w:hAnsi="Museo Sans 500"/>
              <w:sz w:val="16"/>
              <w:szCs w:val="16"/>
            </w:rPr>
            <w:fldChar w:fldCharType="separate"/>
          </w:r>
          <w:r w:rsidR="002546B0" w:rsidRPr="00360214">
            <w:rPr>
              <w:rFonts w:ascii="Museo Sans 500" w:hAnsi="Museo Sans 500" w:cs="Arial"/>
              <w:noProof/>
              <w:sz w:val="16"/>
              <w:szCs w:val="16"/>
            </w:rPr>
            <w:t>1</w:t>
          </w:r>
          <w:r w:rsidRPr="00360214">
            <w:rPr>
              <w:rFonts w:ascii="Museo Sans 500" w:hAnsi="Museo Sans 500" w:cs="Arial"/>
              <w:noProof/>
              <w:sz w:val="16"/>
              <w:szCs w:val="16"/>
            </w:rPr>
            <w:fldChar w:fldCharType="end"/>
          </w:r>
        </w:p>
      </w:tc>
      <w:tc>
        <w:tcPr>
          <w:tcW w:w="1417" w:type="dxa"/>
          <w:tcBorders>
            <w:left w:val="nil"/>
          </w:tcBorders>
        </w:tcPr>
        <w:p w14:paraId="28B7C6E7" w14:textId="77777777" w:rsidR="000B39C5" w:rsidRPr="001C7112" w:rsidRDefault="000B39C5" w:rsidP="00F03303">
          <w:pPr>
            <w:spacing w:before="20"/>
            <w:rPr>
              <w:rFonts w:ascii="Museo Sans 100" w:hAnsi="Museo Sans 100" w:cs="Arial"/>
              <w:sz w:val="12"/>
              <w:szCs w:val="12"/>
            </w:rPr>
          </w:pPr>
          <w:r w:rsidRPr="001C7112">
            <w:rPr>
              <w:rFonts w:ascii="Museo Sans 100" w:hAnsi="Museo Sans 100" w:cs="Arial"/>
              <w:sz w:val="12"/>
              <w:szCs w:val="12"/>
            </w:rPr>
            <w:t>BLAD NR</w:t>
          </w:r>
        </w:p>
        <w:p w14:paraId="2D564FBB" w14:textId="77777777" w:rsidR="000B39C5" w:rsidRPr="00360214" w:rsidRDefault="000B39C5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360214">
            <w:rPr>
              <w:rFonts w:ascii="Museo Sans 500" w:hAnsi="Museo Sans 500" w:cs="Arial"/>
              <w:sz w:val="16"/>
              <w:szCs w:val="16"/>
            </w:rPr>
            <w:fldChar w:fldCharType="begin"/>
          </w:r>
          <w:r w:rsidRPr="00360214">
            <w:rPr>
              <w:rFonts w:ascii="Museo Sans 500" w:hAnsi="Museo Sans 500" w:cs="Arial"/>
              <w:sz w:val="16"/>
              <w:szCs w:val="16"/>
            </w:rPr>
            <w:instrText>PAGE arab</w:instrText>
          </w:r>
          <w:r w:rsidRPr="00360214">
            <w:rPr>
              <w:rFonts w:ascii="Museo Sans 500" w:hAnsi="Museo Sans 500" w:cs="Arial"/>
              <w:sz w:val="16"/>
              <w:szCs w:val="16"/>
            </w:rPr>
            <w:fldChar w:fldCharType="separate"/>
          </w:r>
          <w:r w:rsidR="002546B0" w:rsidRPr="00360214">
            <w:rPr>
              <w:rFonts w:ascii="Museo Sans 500" w:hAnsi="Museo Sans 500" w:cs="Arial"/>
              <w:noProof/>
              <w:sz w:val="16"/>
              <w:szCs w:val="16"/>
            </w:rPr>
            <w:t>1</w:t>
          </w:r>
          <w:r w:rsidRPr="00360214">
            <w:rPr>
              <w:rFonts w:ascii="Museo Sans 500" w:hAnsi="Museo Sans 500" w:cs="Arial"/>
              <w:sz w:val="16"/>
              <w:szCs w:val="16"/>
            </w:rPr>
            <w:fldChar w:fldCharType="end"/>
          </w:r>
        </w:p>
      </w:tc>
    </w:tr>
    <w:tr w:rsidR="000B39C5" w:rsidRPr="00A6512E" w14:paraId="7A6CCCED" w14:textId="77777777" w:rsidTr="00276A2C">
      <w:trPr>
        <w:cantSplit/>
      </w:trPr>
      <w:tc>
        <w:tcPr>
          <w:tcW w:w="2948" w:type="dxa"/>
          <w:vMerge/>
        </w:tcPr>
        <w:p w14:paraId="48AB1057" w14:textId="77777777" w:rsidR="000B39C5" w:rsidRPr="00025F37" w:rsidRDefault="000B39C5" w:rsidP="00F03303">
          <w:pPr>
            <w:spacing w:line="360" w:lineRule="auto"/>
            <w:rPr>
              <w:rFonts w:cs="Arial"/>
              <w:sz w:val="20"/>
            </w:rPr>
          </w:pPr>
        </w:p>
      </w:tc>
      <w:tc>
        <w:tcPr>
          <w:tcW w:w="4203" w:type="dxa"/>
          <w:tcBorders>
            <w:bottom w:val="nil"/>
          </w:tcBorders>
        </w:tcPr>
        <w:p w14:paraId="659EACC6" w14:textId="087D815B" w:rsidR="000B39C5" w:rsidRPr="001C7112" w:rsidRDefault="001F7A68" w:rsidP="00F03303">
          <w:pPr>
            <w:rPr>
              <w:rFonts w:ascii="Museo Sans 100" w:hAnsi="Museo Sans 100" w:cs="Arial"/>
              <w:sz w:val="12"/>
              <w:szCs w:val="12"/>
            </w:rPr>
          </w:pPr>
          <w:r>
            <w:rPr>
              <w:rFonts w:ascii="Museo Sans 100" w:hAnsi="Museo Sans 100" w:cs="Arial"/>
              <w:sz w:val="12"/>
              <w:szCs w:val="12"/>
            </w:rPr>
            <w:t>Projekt</w:t>
          </w:r>
        </w:p>
        <w:p w14:paraId="13571999" w14:textId="3494AAAE" w:rsidR="000B39C5" w:rsidRPr="001C7112" w:rsidRDefault="001F7A68" w:rsidP="00F03303">
          <w:pPr>
            <w:rPr>
              <w:rFonts w:ascii="Museo Sans 500" w:hAnsi="Museo Sans 500" w:cs="Arial"/>
              <w:sz w:val="16"/>
              <w:szCs w:val="16"/>
            </w:rPr>
          </w:pPr>
          <w:r w:rsidRPr="00360214">
            <w:rPr>
              <w:rFonts w:ascii="Museo Sans 500" w:hAnsi="Museo Sans 500" w:cs="Arial"/>
              <w:sz w:val="16"/>
              <w:szCs w:val="16"/>
              <w:highlight w:val="yellow"/>
            </w:rPr>
            <w:t>Projekt</w:t>
          </w:r>
          <w:r w:rsidR="001C7112" w:rsidRPr="00360214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 </w:t>
          </w:r>
          <w:r w:rsidRPr="00360214">
            <w:rPr>
              <w:rFonts w:ascii="Museo Sans 500" w:hAnsi="Museo Sans 500" w:cs="Arial"/>
              <w:sz w:val="16"/>
              <w:szCs w:val="16"/>
              <w:highlight w:val="yellow"/>
            </w:rPr>
            <w:t>ABC</w:t>
          </w:r>
        </w:p>
      </w:tc>
      <w:tc>
        <w:tcPr>
          <w:tcW w:w="2976" w:type="dxa"/>
          <w:gridSpan w:val="2"/>
        </w:tcPr>
        <w:p w14:paraId="0F7DCB1E" w14:textId="77777777" w:rsidR="000B39C5" w:rsidRPr="001C7112" w:rsidRDefault="000525A3" w:rsidP="000B39C5">
          <w:pPr>
            <w:spacing w:before="20"/>
            <w:rPr>
              <w:rFonts w:ascii="Museo Sans 100" w:hAnsi="Museo Sans 100" w:cs="Arial"/>
              <w:sz w:val="12"/>
              <w:szCs w:val="12"/>
            </w:rPr>
          </w:pPr>
          <w:r w:rsidRPr="001C7112">
            <w:rPr>
              <w:rFonts w:ascii="Museo Sans 100" w:hAnsi="Museo Sans 100" w:cs="Arial"/>
              <w:sz w:val="12"/>
              <w:szCs w:val="12"/>
            </w:rPr>
            <w:t>projekt</w:t>
          </w:r>
          <w:r w:rsidR="000B39C5" w:rsidRPr="001C7112">
            <w:rPr>
              <w:rFonts w:ascii="Museo Sans 100" w:hAnsi="Museo Sans 100" w:cs="Arial"/>
              <w:sz w:val="12"/>
              <w:szCs w:val="12"/>
            </w:rPr>
            <w:t>NR</w:t>
          </w:r>
        </w:p>
        <w:p w14:paraId="67E5EAC7" w14:textId="7A62389E" w:rsidR="000B39C5" w:rsidRPr="001C7112" w:rsidRDefault="001C7112" w:rsidP="000B39C5">
          <w:pPr>
            <w:rPr>
              <w:rFonts w:ascii="Museo Sans 500" w:hAnsi="Museo Sans 500" w:cs="Arial"/>
              <w:sz w:val="16"/>
              <w:szCs w:val="16"/>
            </w:rPr>
          </w:pPr>
          <w:r w:rsidRPr="00360214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ex. </w:t>
          </w:r>
          <w:r w:rsidR="00BA1A4D" w:rsidRPr="00360214">
            <w:rPr>
              <w:rFonts w:ascii="Museo Sans 500" w:hAnsi="Museo Sans 500" w:cs="Arial"/>
              <w:sz w:val="16"/>
              <w:szCs w:val="16"/>
              <w:highlight w:val="yellow"/>
            </w:rPr>
            <w:t>123 456</w:t>
          </w:r>
        </w:p>
      </w:tc>
    </w:tr>
    <w:tr w:rsidR="000B39C5" w:rsidRPr="00A6512E" w14:paraId="1E87006B" w14:textId="77777777" w:rsidTr="00276A2C">
      <w:trPr>
        <w:cantSplit/>
      </w:trPr>
      <w:tc>
        <w:tcPr>
          <w:tcW w:w="2948" w:type="dxa"/>
          <w:vMerge/>
        </w:tcPr>
        <w:p w14:paraId="3AFE8ADF" w14:textId="77777777" w:rsidR="000B39C5" w:rsidRPr="00E05870" w:rsidRDefault="000B39C5" w:rsidP="000B39C5">
          <w:pPr>
            <w:rPr>
              <w:rFonts w:eastAsia="MS Gothic" w:hAnsi="MS Gothic" w:cs="Arial"/>
              <w:sz w:val="12"/>
              <w:szCs w:val="12"/>
            </w:rPr>
          </w:pPr>
        </w:p>
      </w:tc>
      <w:tc>
        <w:tcPr>
          <w:tcW w:w="4203" w:type="dxa"/>
          <w:tcBorders>
            <w:top w:val="nil"/>
          </w:tcBorders>
        </w:tcPr>
        <w:p w14:paraId="522260B5" w14:textId="48BF9116" w:rsidR="000B39C5" w:rsidRPr="001C7112" w:rsidRDefault="00BA1A4D" w:rsidP="000B39C5">
          <w:pPr>
            <w:rPr>
              <w:rFonts w:ascii="Museo Sans 100" w:hAnsi="Museo Sans 100" w:cs="Arial"/>
              <w:sz w:val="12"/>
              <w:szCs w:val="12"/>
            </w:rPr>
          </w:pPr>
          <w:r>
            <w:rPr>
              <w:rFonts w:ascii="Museo Sans 100" w:hAnsi="Museo Sans 100" w:cs="Arial"/>
              <w:sz w:val="12"/>
              <w:szCs w:val="12"/>
            </w:rPr>
            <w:t>Omfattning</w:t>
          </w:r>
        </w:p>
        <w:p w14:paraId="4DBDED0C" w14:textId="7041AC92" w:rsidR="000B39C5" w:rsidRPr="00360214" w:rsidRDefault="001C7112" w:rsidP="000B39C5">
          <w:pPr>
            <w:rPr>
              <w:rFonts w:ascii="Museo Sans 500" w:hAnsi="Museo Sans 500" w:cs="Arial"/>
              <w:sz w:val="16"/>
              <w:szCs w:val="16"/>
              <w:highlight w:val="yellow"/>
            </w:rPr>
          </w:pPr>
          <w:r w:rsidRPr="00360214">
            <w:rPr>
              <w:rFonts w:ascii="Museo Sans 500" w:hAnsi="Museo Sans 500" w:cs="Arial"/>
              <w:sz w:val="16"/>
              <w:szCs w:val="16"/>
              <w:highlight w:val="yellow"/>
            </w:rPr>
            <w:t xml:space="preserve">ex. </w:t>
          </w:r>
          <w:r w:rsidR="001F7A68" w:rsidRPr="00360214">
            <w:rPr>
              <w:rFonts w:ascii="Museo Sans 500" w:hAnsi="Museo Sans 500" w:cs="Arial"/>
              <w:sz w:val="16"/>
              <w:szCs w:val="16"/>
              <w:highlight w:val="yellow"/>
            </w:rPr>
            <w:t>hus 01</w:t>
          </w:r>
        </w:p>
        <w:p w14:paraId="22865766" w14:textId="77777777" w:rsidR="00360214" w:rsidRDefault="00360214" w:rsidP="000B39C5">
          <w:pPr>
            <w:rPr>
              <w:rFonts w:ascii="Museo Sans 500" w:hAnsi="Museo Sans 500" w:cs="Arial"/>
              <w:sz w:val="16"/>
              <w:szCs w:val="16"/>
            </w:rPr>
          </w:pPr>
        </w:p>
        <w:p w14:paraId="0BE4D57A" w14:textId="0F305F1F" w:rsidR="001F7A68" w:rsidRPr="001C7112" w:rsidRDefault="001F7A68" w:rsidP="000B39C5">
          <w:pPr>
            <w:rPr>
              <w:rFonts w:ascii="Museo Sans 500" w:hAnsi="Museo Sans 500" w:cs="Arial"/>
              <w:sz w:val="16"/>
              <w:szCs w:val="16"/>
            </w:rPr>
          </w:pPr>
        </w:p>
      </w:tc>
      <w:tc>
        <w:tcPr>
          <w:tcW w:w="2976" w:type="dxa"/>
          <w:gridSpan w:val="2"/>
        </w:tcPr>
        <w:p w14:paraId="64DE5500" w14:textId="77777777" w:rsidR="000B39C5" w:rsidRPr="001C7112" w:rsidRDefault="000B39C5" w:rsidP="000B39C5">
          <w:pPr>
            <w:rPr>
              <w:rFonts w:ascii="Museo Sans 100" w:hAnsi="Museo Sans 100" w:cs="Arial"/>
              <w:sz w:val="12"/>
              <w:szCs w:val="12"/>
            </w:rPr>
          </w:pPr>
          <w:r w:rsidRPr="001C7112">
            <w:rPr>
              <w:rFonts w:ascii="Museo Sans 100" w:hAnsi="Museo Sans 100" w:cs="Arial"/>
              <w:sz w:val="12"/>
              <w:szCs w:val="12"/>
            </w:rPr>
            <w:t>SIGN</w:t>
          </w:r>
        </w:p>
        <w:p w14:paraId="406FDD3B" w14:textId="77777777" w:rsidR="000B39C5" w:rsidRPr="001C7112" w:rsidRDefault="000B39C5" w:rsidP="000B39C5">
          <w:pPr>
            <w:spacing w:before="20"/>
            <w:rPr>
              <w:rFonts w:ascii="Museo Sans 500" w:hAnsi="Museo Sans 500" w:cs="Arial"/>
              <w:sz w:val="16"/>
              <w:szCs w:val="16"/>
            </w:rPr>
          </w:pPr>
          <w:r w:rsidRPr="001C7112">
            <w:rPr>
              <w:rFonts w:ascii="Museo Sans 500" w:hAnsi="Museo Sans 500" w:cs="Arial"/>
              <w:sz w:val="16"/>
              <w:szCs w:val="16"/>
              <w:highlight w:val="yellow"/>
            </w:rPr>
            <w:t>n.namn</w:t>
          </w:r>
        </w:p>
      </w:tc>
    </w:tr>
    <w:tr w:rsidR="000B39C5" w:rsidRPr="00A6512E" w14:paraId="3E71D711" w14:textId="77777777" w:rsidTr="00276A2C">
      <w:trPr>
        <w:cantSplit/>
      </w:trPr>
      <w:tc>
        <w:tcPr>
          <w:tcW w:w="2948" w:type="dxa"/>
        </w:tcPr>
        <w:p w14:paraId="3C27D67F" w14:textId="77777777" w:rsidR="000B39C5" w:rsidRPr="001C7112" w:rsidRDefault="000525A3" w:rsidP="000B39C5">
          <w:pPr>
            <w:rPr>
              <w:rFonts w:ascii="Museo Sans 100" w:hAnsi="Museo Sans 100" w:cs="Arial"/>
              <w:sz w:val="12"/>
              <w:szCs w:val="12"/>
              <w:lang w:val="en-US"/>
            </w:rPr>
          </w:pPr>
          <w:r w:rsidRPr="001C7112">
            <w:rPr>
              <w:rFonts w:ascii="Museo Sans 100" w:hAnsi="Museo Sans 100" w:cs="Arial"/>
              <w:sz w:val="12"/>
              <w:szCs w:val="12"/>
              <w:lang w:val="en-US"/>
            </w:rPr>
            <w:t>informationsmängd</w:t>
          </w:r>
        </w:p>
        <w:p w14:paraId="5F5CA6DE" w14:textId="5800944E" w:rsidR="000B39C5" w:rsidRPr="001C7112" w:rsidRDefault="00E05870" w:rsidP="000B39C5">
          <w:pPr>
            <w:rPr>
              <w:rFonts w:ascii="Museo Sans 500" w:hAnsi="Museo Sans 500" w:cs="Arial"/>
              <w:sz w:val="16"/>
              <w:szCs w:val="16"/>
            </w:rPr>
          </w:pPr>
          <w:r w:rsidRPr="001C7112">
            <w:rPr>
              <w:rFonts w:ascii="Museo Sans 500" w:hAnsi="Museo Sans 500" w:cs="Arial"/>
              <w:sz w:val="16"/>
              <w:szCs w:val="16"/>
              <w:highlight w:val="yellow"/>
            </w:rPr>
            <w:t>skede</w:t>
          </w:r>
        </w:p>
      </w:tc>
      <w:tc>
        <w:tcPr>
          <w:tcW w:w="4203" w:type="dxa"/>
        </w:tcPr>
        <w:p w14:paraId="007A7F99" w14:textId="77777777" w:rsidR="000B39C5" w:rsidRPr="001C7112" w:rsidRDefault="000525A3" w:rsidP="000B39C5">
          <w:pPr>
            <w:rPr>
              <w:rFonts w:ascii="Museo Sans 100" w:hAnsi="Museo Sans 100" w:cs="Arial"/>
              <w:sz w:val="12"/>
              <w:szCs w:val="12"/>
            </w:rPr>
          </w:pPr>
          <w:r w:rsidRPr="001C7112">
            <w:rPr>
              <w:rFonts w:ascii="Museo Sans 100" w:hAnsi="Museo Sans 100" w:cs="Arial"/>
              <w:sz w:val="12"/>
              <w:szCs w:val="12"/>
            </w:rPr>
            <w:t>identifikation</w:t>
          </w:r>
        </w:p>
        <w:p w14:paraId="767DC81A" w14:textId="26CE89F9" w:rsidR="000B39C5" w:rsidRPr="001C7112" w:rsidRDefault="001C7112" w:rsidP="000B39C5">
          <w:pPr>
            <w:rPr>
              <w:rFonts w:ascii="Museo Sans 500" w:hAnsi="Museo Sans 500" w:cs="Arial"/>
              <w:color w:val="FF0000"/>
              <w:sz w:val="16"/>
              <w:szCs w:val="16"/>
            </w:rPr>
          </w:pPr>
          <w:r>
            <w:rPr>
              <w:rFonts w:ascii="Museo Sans 500" w:hAnsi="Museo Sans 500" w:cs="Arial"/>
              <w:sz w:val="16"/>
              <w:szCs w:val="16"/>
              <w:highlight w:val="yellow"/>
            </w:rPr>
            <w:t>xxx</w:t>
          </w:r>
          <w:r w:rsidR="00847B05" w:rsidRPr="001C7112">
            <w:rPr>
              <w:rFonts w:ascii="Museo Sans 500" w:hAnsi="Museo Sans 500" w:cs="Arial"/>
              <w:sz w:val="16"/>
              <w:szCs w:val="16"/>
              <w:highlight w:val="yellow"/>
            </w:rPr>
            <w:t>-</w:t>
          </w:r>
          <w:r>
            <w:rPr>
              <w:rFonts w:ascii="Museo Sans 500" w:hAnsi="Museo Sans 500" w:cs="Arial"/>
              <w:sz w:val="16"/>
              <w:szCs w:val="16"/>
              <w:highlight w:val="yellow"/>
            </w:rPr>
            <w:t>xxx</w:t>
          </w:r>
          <w:r w:rsidR="00847B05" w:rsidRPr="001C7112">
            <w:rPr>
              <w:rFonts w:ascii="Museo Sans 500" w:hAnsi="Museo Sans 500" w:cs="Arial"/>
              <w:sz w:val="16"/>
              <w:szCs w:val="16"/>
              <w:highlight w:val="yellow"/>
            </w:rPr>
            <w:t>-</w:t>
          </w:r>
          <w:r>
            <w:rPr>
              <w:rFonts w:ascii="Museo Sans 500" w:hAnsi="Museo Sans 500" w:cs="Arial"/>
              <w:sz w:val="16"/>
              <w:szCs w:val="16"/>
              <w:highlight w:val="yellow"/>
            </w:rPr>
            <w:t>xx</w:t>
          </w:r>
          <w:r w:rsidR="00847B05" w:rsidRPr="001C7112">
            <w:rPr>
              <w:rFonts w:ascii="Museo Sans 500" w:hAnsi="Museo Sans 500" w:cs="Arial"/>
              <w:sz w:val="16"/>
              <w:szCs w:val="16"/>
              <w:highlight w:val="yellow"/>
            </w:rPr>
            <w:t>-</w:t>
          </w:r>
          <w:r>
            <w:rPr>
              <w:rFonts w:ascii="Museo Sans 500" w:hAnsi="Museo Sans 500" w:cs="Arial"/>
              <w:sz w:val="16"/>
              <w:szCs w:val="16"/>
            </w:rPr>
            <w:t>xxx</w:t>
          </w:r>
        </w:p>
      </w:tc>
      <w:tc>
        <w:tcPr>
          <w:tcW w:w="1559" w:type="dxa"/>
        </w:tcPr>
        <w:p w14:paraId="52727E23" w14:textId="77777777" w:rsidR="000B39C5" w:rsidRPr="00E07CA5" w:rsidRDefault="000B39C5" w:rsidP="000B39C5">
          <w:pPr>
            <w:spacing w:before="20"/>
            <w:rPr>
              <w:rFonts w:ascii="Museo Sans 100" w:hAnsi="Museo Sans 100" w:cs="Arial"/>
              <w:sz w:val="12"/>
              <w:szCs w:val="12"/>
              <w:lang w:val="de-DE"/>
            </w:rPr>
          </w:pPr>
          <w:r w:rsidRPr="00E07CA5">
            <w:rPr>
              <w:rFonts w:ascii="Museo Sans 100" w:hAnsi="Museo Sans 100" w:cs="Arial"/>
              <w:caps w:val="0"/>
              <w:sz w:val="12"/>
              <w:szCs w:val="12"/>
              <w:lang w:val="de-DE"/>
            </w:rPr>
            <w:t>DATUM</w:t>
          </w:r>
        </w:p>
        <w:p w14:paraId="0D5DF14A" w14:textId="77777777" w:rsidR="000B39C5" w:rsidRPr="001C7112" w:rsidRDefault="000B39C5" w:rsidP="000B39C5">
          <w:pPr>
            <w:rPr>
              <w:rFonts w:ascii="Museo Sans 500" w:hAnsi="Museo Sans 500" w:cs="Arial"/>
              <w:sz w:val="16"/>
              <w:szCs w:val="16"/>
              <w:highlight w:val="yellow"/>
              <w:lang w:val="de-DE"/>
            </w:rPr>
          </w:pPr>
          <w:r w:rsidRPr="001C7112">
            <w:rPr>
              <w:rFonts w:ascii="Museo Sans 500" w:hAnsi="Museo Sans 500" w:cs="Arial"/>
              <w:caps w:val="0"/>
              <w:sz w:val="16"/>
              <w:szCs w:val="16"/>
              <w:highlight w:val="yellow"/>
              <w:lang w:val="de-DE"/>
            </w:rPr>
            <w:t>20ÅÅ-MM-DD</w:t>
          </w:r>
        </w:p>
      </w:tc>
      <w:tc>
        <w:tcPr>
          <w:tcW w:w="1417" w:type="dxa"/>
        </w:tcPr>
        <w:p w14:paraId="67FE5EED" w14:textId="77777777" w:rsidR="000B39C5" w:rsidRPr="001C7112" w:rsidRDefault="000B39C5" w:rsidP="000B39C5">
          <w:pPr>
            <w:spacing w:before="20"/>
            <w:rPr>
              <w:rFonts w:ascii="Museo Sans 100" w:hAnsi="Museo Sans 100" w:cs="Arial"/>
              <w:sz w:val="12"/>
              <w:szCs w:val="12"/>
            </w:rPr>
          </w:pPr>
          <w:r w:rsidRPr="001C7112">
            <w:rPr>
              <w:rFonts w:ascii="Museo Sans 100" w:hAnsi="Museo Sans 100" w:cs="Arial"/>
              <w:sz w:val="12"/>
              <w:szCs w:val="12"/>
            </w:rPr>
            <w:t>SENASTE ÄNDRING</w:t>
          </w:r>
        </w:p>
        <w:p w14:paraId="248C8909" w14:textId="77777777" w:rsidR="000B39C5" w:rsidRPr="00043CA3" w:rsidRDefault="000B39C5" w:rsidP="000B39C5">
          <w:pPr>
            <w:rPr>
              <w:rFonts w:cs="Arial"/>
              <w:sz w:val="20"/>
            </w:rPr>
          </w:pPr>
        </w:p>
      </w:tc>
    </w:tr>
  </w:tbl>
  <w:p w14:paraId="305474E1" w14:textId="1B1208AF" w:rsidR="000B39C5" w:rsidRPr="000B39C5" w:rsidRDefault="004A21D0">
    <w:pPr>
      <w:rPr>
        <w:sz w:val="6"/>
        <w:szCs w:val="16"/>
      </w:rPr>
    </w:pPr>
    <w:r w:rsidRPr="00875EB4">
      <w:rPr>
        <w:rFonts w:cs="Arial"/>
        <w:b/>
        <w:caps w:val="0"/>
        <w:noProof/>
        <w:sz w:val="46"/>
        <w:szCs w:val="46"/>
      </w:rPr>
      <mc:AlternateContent>
        <mc:Choice Requires="wps">
          <w:drawing>
            <wp:anchor distT="0" distB="0" distL="114300" distR="114300" simplePos="0" relativeHeight="251711488" behindDoc="0" locked="0" layoutInCell="0" allowOverlap="1" wp14:anchorId="2C2BFAFE" wp14:editId="47A13EE8">
              <wp:simplePos x="0" y="0"/>
              <wp:positionH relativeFrom="column">
                <wp:posOffset>491808</wp:posOffset>
              </wp:positionH>
              <wp:positionV relativeFrom="paragraph">
                <wp:posOffset>46355</wp:posOffset>
              </wp:positionV>
              <wp:extent cx="0" cy="8105140"/>
              <wp:effectExtent l="0" t="0" r="19050" b="2921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051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C2084" id="Line 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75pt,3.65pt" to="38.75pt,6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" o:allowincell="f"/>
          </w:pict>
        </mc:Fallback>
      </mc:AlternateContent>
    </w:r>
  </w:p>
  <w:tbl>
    <w:tblPr>
      <w:tblW w:w="10135" w:type="dxa"/>
      <w:tblInd w:w="-284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93"/>
      <w:gridCol w:w="4606"/>
      <w:gridCol w:w="993"/>
      <w:gridCol w:w="2126"/>
      <w:gridCol w:w="1417"/>
    </w:tblGrid>
    <w:tr w:rsidR="00112145" w:rsidRPr="00A6512E" w14:paraId="1C7AC42F" w14:textId="77777777" w:rsidTr="004A21D0">
      <w:trPr>
        <w:cantSplit/>
        <w:trHeight w:val="974"/>
      </w:trPr>
      <w:tc>
        <w:tcPr>
          <w:tcW w:w="993" w:type="dxa"/>
          <w:vAlign w:val="center"/>
        </w:tcPr>
        <w:p w14:paraId="33149D14" w14:textId="77777777" w:rsidR="00751396" w:rsidRDefault="00276A2C" w:rsidP="00112145">
          <w:pPr>
            <w:rPr>
              <w:rFonts w:cs="Arial"/>
              <w:b/>
              <w:sz w:val="12"/>
            </w:rPr>
          </w:pPr>
          <w:r w:rsidRPr="000B39C5">
            <w:rPr>
              <w:rFonts w:cs="Arial"/>
              <w:b/>
              <w:noProof/>
              <w:sz w:val="12"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0" allowOverlap="1" wp14:anchorId="48E093AE" wp14:editId="6A8E5266">
                    <wp:simplePos x="0" y="0"/>
                    <wp:positionH relativeFrom="column">
                      <wp:posOffset>-46355</wp:posOffset>
                    </wp:positionH>
                    <wp:positionV relativeFrom="paragraph">
                      <wp:posOffset>0</wp:posOffset>
                    </wp:positionV>
                    <wp:extent cx="6424295" cy="8098790"/>
                    <wp:effectExtent l="0" t="0" r="14605" b="1651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24295" cy="809879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9E980D" id="Rectangle 1" o:spid="_x0000_s1026" style="position:absolute;margin-left:-3.65pt;margin-top:0;width:505.85pt;height:637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" o:allowincell="f" filled="f" strokeweight="1.5pt"/>
                </w:pict>
              </mc:Fallback>
            </mc:AlternateContent>
          </w:r>
        </w:p>
        <w:p w14:paraId="38DACABA" w14:textId="77777777" w:rsidR="00276A2C" w:rsidRDefault="00276A2C" w:rsidP="00276A2C">
          <w:pPr>
            <w:jc w:val="center"/>
            <w:rPr>
              <w:rFonts w:cs="Arial"/>
              <w:b/>
              <w:sz w:val="12"/>
            </w:rPr>
          </w:pPr>
        </w:p>
        <w:p w14:paraId="3CA01FD5" w14:textId="77777777" w:rsidR="00276A2C" w:rsidRDefault="00276A2C" w:rsidP="00276A2C">
          <w:pPr>
            <w:jc w:val="center"/>
            <w:rPr>
              <w:rFonts w:cs="Arial"/>
              <w:b/>
              <w:sz w:val="12"/>
            </w:rPr>
          </w:pPr>
        </w:p>
        <w:p w14:paraId="65F1F52F" w14:textId="77777777" w:rsidR="00112145" w:rsidRPr="001C7112" w:rsidRDefault="00112145" w:rsidP="00276A2C">
          <w:pPr>
            <w:jc w:val="center"/>
            <w:rPr>
              <w:rFonts w:ascii="Museo Sans 700" w:hAnsi="Museo Sans 700" w:cs="Arial"/>
              <w:b/>
              <w:sz w:val="14"/>
              <w:szCs w:val="14"/>
            </w:rPr>
          </w:pPr>
          <w:r w:rsidRPr="001C7112">
            <w:rPr>
              <w:rFonts w:ascii="Museo Sans 700" w:hAnsi="Museo Sans 700" w:cs="Arial"/>
              <w:b/>
              <w:sz w:val="14"/>
              <w:szCs w:val="14"/>
            </w:rPr>
            <w:t>ansVARIG PART</w:t>
          </w:r>
        </w:p>
      </w:tc>
      <w:tc>
        <w:tcPr>
          <w:tcW w:w="4606" w:type="dxa"/>
          <w:vAlign w:val="center"/>
        </w:tcPr>
        <w:p w14:paraId="0E57FEDE" w14:textId="77777777" w:rsidR="00276A2C" w:rsidRDefault="00276A2C" w:rsidP="00751396">
          <w:pPr>
            <w:jc w:val="center"/>
            <w:rPr>
              <w:rFonts w:cs="Arial"/>
              <w:b/>
              <w:sz w:val="12"/>
            </w:rPr>
          </w:pPr>
        </w:p>
        <w:p w14:paraId="60D9489D" w14:textId="0229F1FC" w:rsidR="00112145" w:rsidRPr="001C7112" w:rsidRDefault="004A21D0" w:rsidP="004A21D0">
          <w:pPr>
            <w:rPr>
              <w:rFonts w:ascii="Museo Sans 700" w:hAnsi="Museo Sans 700" w:cs="Arial"/>
              <w:b/>
              <w:sz w:val="14"/>
              <w:szCs w:val="14"/>
            </w:rPr>
          </w:pPr>
          <w:r>
            <w:rPr>
              <w:rFonts w:ascii="Museo Sans 700" w:hAnsi="Museo Sans 700" w:cs="Arial"/>
              <w:b/>
              <w:sz w:val="14"/>
              <w:szCs w:val="14"/>
            </w:rPr>
            <w:t xml:space="preserve"> Ändringen avser</w:t>
          </w:r>
        </w:p>
        <w:p w14:paraId="0AC39132" w14:textId="77777777" w:rsidR="00112145" w:rsidRPr="007B20E8" w:rsidRDefault="00112145" w:rsidP="00112145">
          <w:pPr>
            <w:rPr>
              <w:rFonts w:cs="Arial"/>
              <w:b/>
              <w:sz w:val="12"/>
            </w:rPr>
          </w:pPr>
        </w:p>
      </w:tc>
      <w:tc>
        <w:tcPr>
          <w:tcW w:w="993" w:type="dxa"/>
          <w:vAlign w:val="center"/>
        </w:tcPr>
        <w:p w14:paraId="0BA5DCB2" w14:textId="77777777" w:rsidR="00751396" w:rsidRDefault="00751396" w:rsidP="00112145">
          <w:pPr>
            <w:rPr>
              <w:rFonts w:cs="Arial"/>
              <w:b/>
              <w:sz w:val="12"/>
            </w:rPr>
          </w:pPr>
        </w:p>
        <w:p w14:paraId="75104E9C" w14:textId="75259172" w:rsidR="00112145" w:rsidRPr="001C7112" w:rsidRDefault="00112145" w:rsidP="00751396">
          <w:pPr>
            <w:jc w:val="center"/>
            <w:rPr>
              <w:rFonts w:ascii="Museo Sans 700" w:hAnsi="Museo Sans 700" w:cs="Arial"/>
              <w:b/>
              <w:sz w:val="14"/>
              <w:szCs w:val="14"/>
            </w:rPr>
          </w:pPr>
        </w:p>
        <w:p w14:paraId="0DA4AE7C" w14:textId="77777777" w:rsidR="00112145" w:rsidRPr="007B20E8" w:rsidRDefault="00112145" w:rsidP="00112145">
          <w:pPr>
            <w:rPr>
              <w:rFonts w:cs="Arial"/>
              <w:b/>
              <w:sz w:val="12"/>
            </w:rPr>
          </w:pPr>
        </w:p>
      </w:tc>
      <w:tc>
        <w:tcPr>
          <w:tcW w:w="2126" w:type="dxa"/>
          <w:vAlign w:val="center"/>
        </w:tcPr>
        <w:p w14:paraId="01C68F9C" w14:textId="77777777" w:rsidR="00276A2C" w:rsidRDefault="00276A2C" w:rsidP="00112145">
          <w:pPr>
            <w:rPr>
              <w:rFonts w:cs="Arial"/>
              <w:b/>
              <w:sz w:val="12"/>
            </w:rPr>
          </w:pPr>
        </w:p>
        <w:p w14:paraId="39800EDE" w14:textId="03C48CCD" w:rsidR="00112145" w:rsidRPr="001C7112" w:rsidRDefault="004A21D0" w:rsidP="00276A2C">
          <w:pPr>
            <w:jc w:val="center"/>
            <w:rPr>
              <w:rFonts w:ascii="Museo Sans 700" w:hAnsi="Museo Sans 700" w:cs="Arial"/>
              <w:b/>
              <w:sz w:val="14"/>
              <w:szCs w:val="14"/>
            </w:rPr>
          </w:pPr>
          <w:r>
            <w:rPr>
              <w:rFonts w:ascii="Museo Sans 700" w:hAnsi="Museo Sans 700" w:cs="Arial"/>
              <w:b/>
              <w:sz w:val="14"/>
              <w:szCs w:val="14"/>
            </w:rPr>
            <w:t>Notering</w:t>
          </w:r>
        </w:p>
        <w:p w14:paraId="00C7212A" w14:textId="77777777" w:rsidR="00112145" w:rsidRPr="007B20E8" w:rsidRDefault="00112145" w:rsidP="00112145">
          <w:pPr>
            <w:rPr>
              <w:rFonts w:cs="Arial"/>
              <w:b/>
              <w:sz w:val="12"/>
            </w:rPr>
          </w:pPr>
        </w:p>
      </w:tc>
      <w:tc>
        <w:tcPr>
          <w:tcW w:w="1417" w:type="dxa"/>
        </w:tcPr>
        <w:p w14:paraId="724FE973" w14:textId="1D2E7A2E" w:rsidR="00276A2C" w:rsidRDefault="00276A2C" w:rsidP="00276A2C">
          <w:pPr>
            <w:jc w:val="center"/>
            <w:rPr>
              <w:rFonts w:cs="Arial"/>
              <w:b/>
              <w:sz w:val="12"/>
            </w:rPr>
          </w:pPr>
          <w:r w:rsidRPr="00875EB4">
            <w:rPr>
              <w:rFonts w:eastAsia="MS Gothic" w:hAnsi="MS Gothic" w:cs="Arial"/>
              <w:noProof/>
              <w:sz w:val="12"/>
              <w:szCs w:val="12"/>
              <w:highlight w:val="yellow"/>
            </w:rPr>
            <mc:AlternateContent>
              <mc:Choice Requires="wps">
                <w:drawing>
                  <wp:anchor distT="0" distB="0" distL="114300" distR="114300" simplePos="0" relativeHeight="251717632" behindDoc="0" locked="0" layoutInCell="0" allowOverlap="1" wp14:anchorId="70FC0B3D" wp14:editId="10480A7D">
                    <wp:simplePos x="0" y="0"/>
                    <wp:positionH relativeFrom="column">
                      <wp:posOffset>-1400892</wp:posOffset>
                    </wp:positionH>
                    <wp:positionV relativeFrom="paragraph">
                      <wp:posOffset>12494</wp:posOffset>
                    </wp:positionV>
                    <wp:extent cx="29210" cy="8027414"/>
                    <wp:effectExtent l="0" t="0" r="27940" b="31115"/>
                    <wp:wrapNone/>
                    <wp:docPr id="2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9210" cy="80274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D8AE28D" id="Line 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0.3pt,1pt" to="-108pt,6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" o:allowincell="f"/>
                </w:pict>
              </mc:Fallback>
            </mc:AlternateContent>
          </w:r>
          <w:r w:rsidRPr="00875EB4">
            <w:rPr>
              <w:rFonts w:eastAsia="MS Gothic" w:hAnsi="MS Gothic" w:cs="Arial"/>
              <w:noProof/>
              <w:sz w:val="12"/>
              <w:szCs w:val="12"/>
              <w:highlight w:val="yellow"/>
            </w:rPr>
            <mc:AlternateContent>
              <mc:Choice Requires="wps">
                <w:drawing>
                  <wp:anchor distT="0" distB="0" distL="114300" distR="114300" simplePos="0" relativeHeight="251715584" behindDoc="0" locked="0" layoutInCell="0" allowOverlap="1" wp14:anchorId="36C72378" wp14:editId="1C89ADA0">
                    <wp:simplePos x="0" y="0"/>
                    <wp:positionH relativeFrom="column">
                      <wp:posOffset>-47105</wp:posOffset>
                    </wp:positionH>
                    <wp:positionV relativeFrom="paragraph">
                      <wp:posOffset>12494</wp:posOffset>
                    </wp:positionV>
                    <wp:extent cx="0" cy="8075452"/>
                    <wp:effectExtent l="0" t="0" r="19050" b="20955"/>
                    <wp:wrapNone/>
                    <wp:docPr id="1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8075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4E3D188" id="Line 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pt" to="-3.7pt,6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" o:allowincell="f"/>
                </w:pict>
              </mc:Fallback>
            </mc:AlternateContent>
          </w:r>
        </w:p>
        <w:p w14:paraId="7EBBCC86" w14:textId="77777777" w:rsidR="00276A2C" w:rsidRPr="00276A2C" w:rsidRDefault="00276A2C" w:rsidP="00276A2C">
          <w:pPr>
            <w:jc w:val="center"/>
            <w:rPr>
              <w:rFonts w:cs="Arial"/>
              <w:b/>
              <w:sz w:val="12"/>
            </w:rPr>
          </w:pPr>
        </w:p>
        <w:p w14:paraId="05A21DB4" w14:textId="77777777" w:rsidR="00276A2C" w:rsidRDefault="00276A2C" w:rsidP="00276A2C">
          <w:pPr>
            <w:jc w:val="center"/>
            <w:rPr>
              <w:rFonts w:cs="Arial"/>
              <w:b/>
              <w:sz w:val="12"/>
            </w:rPr>
          </w:pPr>
        </w:p>
        <w:p w14:paraId="375A40F5" w14:textId="25CCFB52" w:rsidR="00751396" w:rsidRPr="001C7112" w:rsidRDefault="004A21D0" w:rsidP="00276A2C">
          <w:pPr>
            <w:jc w:val="center"/>
            <w:rPr>
              <w:rFonts w:ascii="Museo Sans 700" w:hAnsi="Museo Sans 700" w:cs="Arial"/>
              <w:b/>
              <w:sz w:val="14"/>
              <w:szCs w:val="14"/>
            </w:rPr>
          </w:pPr>
          <w:r>
            <w:rPr>
              <w:rFonts w:ascii="Museo Sans 700" w:hAnsi="Museo Sans 700" w:cs="Arial"/>
              <w:b/>
              <w:sz w:val="14"/>
              <w:szCs w:val="14"/>
            </w:rPr>
            <w:t>Ändrings</w:t>
          </w:r>
          <w:r w:rsidR="00276A2C" w:rsidRPr="001C7112">
            <w:rPr>
              <w:rFonts w:ascii="Museo Sans 700" w:hAnsi="Museo Sans 700" w:cs="Arial"/>
              <w:b/>
              <w:sz w:val="14"/>
              <w:szCs w:val="14"/>
            </w:rPr>
            <w:t>datum</w:t>
          </w:r>
        </w:p>
      </w:tc>
    </w:tr>
  </w:tbl>
  <w:p w14:paraId="2CC4F600" w14:textId="77777777" w:rsidR="00510B01" w:rsidRPr="00A6512E" w:rsidRDefault="00510B01">
    <w:pPr>
      <w:rPr>
        <w:rFonts w:cs="Arial"/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 o:allowincell="f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plu" w:val="KEG"/>
  </w:docVars>
  <w:rsids>
    <w:rsidRoot w:val="00FA1D74"/>
    <w:rsid w:val="000221DF"/>
    <w:rsid w:val="000234C2"/>
    <w:rsid w:val="00025F37"/>
    <w:rsid w:val="00030BA5"/>
    <w:rsid w:val="00033011"/>
    <w:rsid w:val="00043CA3"/>
    <w:rsid w:val="000479C0"/>
    <w:rsid w:val="000525A3"/>
    <w:rsid w:val="00053805"/>
    <w:rsid w:val="0005533E"/>
    <w:rsid w:val="0006235F"/>
    <w:rsid w:val="000869BC"/>
    <w:rsid w:val="00097B97"/>
    <w:rsid w:val="00097BE0"/>
    <w:rsid w:val="000A3EBE"/>
    <w:rsid w:val="000B39C5"/>
    <w:rsid w:val="000B6616"/>
    <w:rsid w:val="000E3E42"/>
    <w:rsid w:val="00112145"/>
    <w:rsid w:val="00115938"/>
    <w:rsid w:val="00130A4D"/>
    <w:rsid w:val="00133FEC"/>
    <w:rsid w:val="001604F2"/>
    <w:rsid w:val="00160E0D"/>
    <w:rsid w:val="001A4332"/>
    <w:rsid w:val="001A4EC2"/>
    <w:rsid w:val="001A7566"/>
    <w:rsid w:val="001B097E"/>
    <w:rsid w:val="001B78DB"/>
    <w:rsid w:val="001C7112"/>
    <w:rsid w:val="001E0C92"/>
    <w:rsid w:val="001F0E0A"/>
    <w:rsid w:val="001F229A"/>
    <w:rsid w:val="001F7A68"/>
    <w:rsid w:val="002170A3"/>
    <w:rsid w:val="002370B2"/>
    <w:rsid w:val="0024443A"/>
    <w:rsid w:val="002546B0"/>
    <w:rsid w:val="002550EF"/>
    <w:rsid w:val="00263413"/>
    <w:rsid w:val="00276A2C"/>
    <w:rsid w:val="002908B9"/>
    <w:rsid w:val="002A4789"/>
    <w:rsid w:val="002B0C2A"/>
    <w:rsid w:val="002C1C32"/>
    <w:rsid w:val="002D0280"/>
    <w:rsid w:val="002D1F02"/>
    <w:rsid w:val="002E4C71"/>
    <w:rsid w:val="00302FE1"/>
    <w:rsid w:val="00324A7B"/>
    <w:rsid w:val="00350653"/>
    <w:rsid w:val="00360214"/>
    <w:rsid w:val="0038251E"/>
    <w:rsid w:val="00391F8D"/>
    <w:rsid w:val="003A3C25"/>
    <w:rsid w:val="003B5324"/>
    <w:rsid w:val="003B5BA6"/>
    <w:rsid w:val="003E0AF4"/>
    <w:rsid w:val="003F0D6B"/>
    <w:rsid w:val="00401350"/>
    <w:rsid w:val="00415527"/>
    <w:rsid w:val="0041796B"/>
    <w:rsid w:val="00420389"/>
    <w:rsid w:val="0042181C"/>
    <w:rsid w:val="00424E01"/>
    <w:rsid w:val="00425F78"/>
    <w:rsid w:val="00427D4F"/>
    <w:rsid w:val="00482AE0"/>
    <w:rsid w:val="0049095D"/>
    <w:rsid w:val="004979E8"/>
    <w:rsid w:val="004A1E35"/>
    <w:rsid w:val="004A21D0"/>
    <w:rsid w:val="004B1B52"/>
    <w:rsid w:val="004D2ED9"/>
    <w:rsid w:val="004D4DFD"/>
    <w:rsid w:val="004D5FAE"/>
    <w:rsid w:val="004E183C"/>
    <w:rsid w:val="00506292"/>
    <w:rsid w:val="00510B01"/>
    <w:rsid w:val="00541995"/>
    <w:rsid w:val="00547120"/>
    <w:rsid w:val="0055204A"/>
    <w:rsid w:val="005541D2"/>
    <w:rsid w:val="00556490"/>
    <w:rsid w:val="0056121F"/>
    <w:rsid w:val="00561A16"/>
    <w:rsid w:val="00580E75"/>
    <w:rsid w:val="00584C4F"/>
    <w:rsid w:val="005B3B38"/>
    <w:rsid w:val="005C1D83"/>
    <w:rsid w:val="005C47AF"/>
    <w:rsid w:val="005D3E81"/>
    <w:rsid w:val="005D4F1A"/>
    <w:rsid w:val="006023F9"/>
    <w:rsid w:val="00603B73"/>
    <w:rsid w:val="006115FA"/>
    <w:rsid w:val="00617D3A"/>
    <w:rsid w:val="00617E53"/>
    <w:rsid w:val="00620E9B"/>
    <w:rsid w:val="00642534"/>
    <w:rsid w:val="0066494D"/>
    <w:rsid w:val="00693417"/>
    <w:rsid w:val="006B2677"/>
    <w:rsid w:val="006E1751"/>
    <w:rsid w:val="006F159B"/>
    <w:rsid w:val="007032D1"/>
    <w:rsid w:val="00703AA0"/>
    <w:rsid w:val="00723E59"/>
    <w:rsid w:val="007417C7"/>
    <w:rsid w:val="00751396"/>
    <w:rsid w:val="00764D24"/>
    <w:rsid w:val="0077736F"/>
    <w:rsid w:val="007842E1"/>
    <w:rsid w:val="00784901"/>
    <w:rsid w:val="007A40DE"/>
    <w:rsid w:val="007B20E8"/>
    <w:rsid w:val="007C4556"/>
    <w:rsid w:val="007F0D45"/>
    <w:rsid w:val="007F41C4"/>
    <w:rsid w:val="00801617"/>
    <w:rsid w:val="00821671"/>
    <w:rsid w:val="00847B05"/>
    <w:rsid w:val="00875EB4"/>
    <w:rsid w:val="00885B48"/>
    <w:rsid w:val="00892977"/>
    <w:rsid w:val="008C5C8F"/>
    <w:rsid w:val="008D0722"/>
    <w:rsid w:val="008D3CAD"/>
    <w:rsid w:val="008D482A"/>
    <w:rsid w:val="008E1228"/>
    <w:rsid w:val="008E356A"/>
    <w:rsid w:val="008F54A5"/>
    <w:rsid w:val="00902398"/>
    <w:rsid w:val="009178E9"/>
    <w:rsid w:val="00940245"/>
    <w:rsid w:val="00952D07"/>
    <w:rsid w:val="00960DF9"/>
    <w:rsid w:val="009760C8"/>
    <w:rsid w:val="009A4EE4"/>
    <w:rsid w:val="009A645C"/>
    <w:rsid w:val="009B00B3"/>
    <w:rsid w:val="009B4DBD"/>
    <w:rsid w:val="009D2F44"/>
    <w:rsid w:val="009F275F"/>
    <w:rsid w:val="009F299E"/>
    <w:rsid w:val="009F56D1"/>
    <w:rsid w:val="009F6C57"/>
    <w:rsid w:val="00A04CEA"/>
    <w:rsid w:val="00A15D8F"/>
    <w:rsid w:val="00A351EF"/>
    <w:rsid w:val="00A52EF2"/>
    <w:rsid w:val="00A62DE5"/>
    <w:rsid w:val="00A6512E"/>
    <w:rsid w:val="00A65D83"/>
    <w:rsid w:val="00A708F1"/>
    <w:rsid w:val="00A978ED"/>
    <w:rsid w:val="00AA559C"/>
    <w:rsid w:val="00AE1DE6"/>
    <w:rsid w:val="00AE6A9F"/>
    <w:rsid w:val="00B2418C"/>
    <w:rsid w:val="00B24435"/>
    <w:rsid w:val="00B41EF9"/>
    <w:rsid w:val="00B50F13"/>
    <w:rsid w:val="00B63E9E"/>
    <w:rsid w:val="00B70543"/>
    <w:rsid w:val="00B70A5E"/>
    <w:rsid w:val="00B73362"/>
    <w:rsid w:val="00B84175"/>
    <w:rsid w:val="00BA1A4D"/>
    <w:rsid w:val="00C07C20"/>
    <w:rsid w:val="00C32335"/>
    <w:rsid w:val="00C329F4"/>
    <w:rsid w:val="00C33783"/>
    <w:rsid w:val="00C61AD2"/>
    <w:rsid w:val="00CA504A"/>
    <w:rsid w:val="00CC2D2B"/>
    <w:rsid w:val="00CE4049"/>
    <w:rsid w:val="00CE51B1"/>
    <w:rsid w:val="00CF49DE"/>
    <w:rsid w:val="00D26A06"/>
    <w:rsid w:val="00D56D14"/>
    <w:rsid w:val="00D84A82"/>
    <w:rsid w:val="00D9146E"/>
    <w:rsid w:val="00DA79E5"/>
    <w:rsid w:val="00DC77C4"/>
    <w:rsid w:val="00DF12AD"/>
    <w:rsid w:val="00E00D9F"/>
    <w:rsid w:val="00E05870"/>
    <w:rsid w:val="00E058C6"/>
    <w:rsid w:val="00E07CA5"/>
    <w:rsid w:val="00E17B1E"/>
    <w:rsid w:val="00E52BC8"/>
    <w:rsid w:val="00E6095A"/>
    <w:rsid w:val="00E62F46"/>
    <w:rsid w:val="00E74CB0"/>
    <w:rsid w:val="00E93103"/>
    <w:rsid w:val="00EA1190"/>
    <w:rsid w:val="00EB5CD7"/>
    <w:rsid w:val="00EB62B8"/>
    <w:rsid w:val="00EC1D4D"/>
    <w:rsid w:val="00ED3E5A"/>
    <w:rsid w:val="00EE0C86"/>
    <w:rsid w:val="00F00294"/>
    <w:rsid w:val="00F016AF"/>
    <w:rsid w:val="00F02D1C"/>
    <w:rsid w:val="00F03303"/>
    <w:rsid w:val="00F05096"/>
    <w:rsid w:val="00F05D0C"/>
    <w:rsid w:val="00F077C5"/>
    <w:rsid w:val="00F1129D"/>
    <w:rsid w:val="00F13E28"/>
    <w:rsid w:val="00F248C4"/>
    <w:rsid w:val="00F26799"/>
    <w:rsid w:val="00F34288"/>
    <w:rsid w:val="00F41F1F"/>
    <w:rsid w:val="00F43A01"/>
    <w:rsid w:val="00F64496"/>
    <w:rsid w:val="00F7184B"/>
    <w:rsid w:val="00F71AF8"/>
    <w:rsid w:val="00FA1D74"/>
    <w:rsid w:val="00FA467E"/>
    <w:rsid w:val="00FA6E21"/>
    <w:rsid w:val="00FD1076"/>
    <w:rsid w:val="00FE5E4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/>
    <o:shapelayout v:ext="edit">
      <o:idmap v:ext="edit" data="1"/>
    </o:shapelayout>
  </w:shapeDefaults>
  <w:decimalSymbol w:val=","/>
  <w:listSeparator w:val=";"/>
  <w14:docId w14:val="4D65890C"/>
  <w15:docId w15:val="{4A1196B9-BC8F-45D4-B069-57FB0B8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644"/>
        <w:tab w:val="left" w:pos="6180"/>
        <w:tab w:val="left" w:pos="7258"/>
        <w:tab w:val="left" w:pos="7881"/>
        <w:tab w:val="left" w:pos="901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sz w:val="24"/>
    </w:rPr>
  </w:style>
  <w:style w:type="paragraph" w:styleId="Rubrik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u w:val="single"/>
    </w:rPr>
  </w:style>
  <w:style w:type="paragraph" w:styleId="Rubrik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</w:rPr>
  </w:style>
  <w:style w:type="paragraph" w:styleId="Rubrik3">
    <w:name w:val="heading 3"/>
    <w:basedOn w:val="Normal"/>
    <w:next w:val="Normaltindrag"/>
    <w:qFormat/>
    <w:pPr>
      <w:ind w:left="652"/>
      <w:outlineLvl w:val="2"/>
    </w:pPr>
    <w:rPr>
      <w:rFonts w:ascii="Tms Rmn" w:hAnsi="Tms Rmn"/>
      <w:b/>
    </w:rPr>
  </w:style>
  <w:style w:type="paragraph" w:styleId="Rubrik4">
    <w:name w:val="heading 4"/>
    <w:basedOn w:val="Normal"/>
    <w:next w:val="Normaltindrag"/>
    <w:qFormat/>
    <w:pPr>
      <w:ind w:left="652"/>
      <w:outlineLvl w:val="3"/>
    </w:pPr>
    <w:rPr>
      <w:rFonts w:ascii="Tms Rmn" w:hAnsi="Tms Rmn"/>
      <w:u w:val="single"/>
    </w:rPr>
  </w:style>
  <w:style w:type="paragraph" w:styleId="Rubrik5">
    <w:name w:val="heading 5"/>
    <w:basedOn w:val="Normal"/>
    <w:next w:val="Normaltindrag"/>
    <w:qFormat/>
    <w:pPr>
      <w:ind w:left="1304"/>
      <w:outlineLvl w:val="4"/>
    </w:pPr>
    <w:rPr>
      <w:rFonts w:ascii="Tms Rmn" w:hAnsi="Tms Rmn"/>
      <w:b/>
      <w:sz w:val="20"/>
    </w:rPr>
  </w:style>
  <w:style w:type="paragraph" w:styleId="Rubrik6">
    <w:name w:val="heading 6"/>
    <w:basedOn w:val="Normal"/>
    <w:next w:val="Normaltindrag"/>
    <w:qFormat/>
    <w:pPr>
      <w:ind w:left="1304"/>
      <w:outlineLvl w:val="5"/>
    </w:pPr>
    <w:rPr>
      <w:rFonts w:ascii="Tms Rmn" w:hAnsi="Tms Rmn"/>
      <w:sz w:val="20"/>
      <w:u w:val="single"/>
    </w:rPr>
  </w:style>
  <w:style w:type="paragraph" w:styleId="Rubrik7">
    <w:name w:val="heading 7"/>
    <w:basedOn w:val="Normal"/>
    <w:next w:val="Normaltindrag"/>
    <w:qFormat/>
    <w:pPr>
      <w:ind w:left="1304"/>
      <w:outlineLvl w:val="6"/>
    </w:pPr>
    <w:rPr>
      <w:rFonts w:ascii="Tms Rmn" w:hAnsi="Tms Rmn"/>
      <w:i/>
      <w:sz w:val="20"/>
    </w:rPr>
  </w:style>
  <w:style w:type="paragraph" w:styleId="Rubrik8">
    <w:name w:val="heading 8"/>
    <w:basedOn w:val="Normal"/>
    <w:next w:val="Normaltindrag"/>
    <w:qFormat/>
    <w:pPr>
      <w:ind w:left="1304"/>
      <w:outlineLvl w:val="7"/>
    </w:pPr>
    <w:rPr>
      <w:rFonts w:ascii="Tms Rmn" w:hAnsi="Tms Rmn"/>
      <w:i/>
      <w:sz w:val="20"/>
    </w:rPr>
  </w:style>
  <w:style w:type="paragraph" w:styleId="Rubrik9">
    <w:name w:val="heading 9"/>
    <w:basedOn w:val="Normal"/>
    <w:next w:val="Normaltindrag"/>
    <w:qFormat/>
    <w:pPr>
      <w:ind w:left="1304"/>
      <w:outlineLvl w:val="8"/>
    </w:pPr>
    <w:rPr>
      <w:rFonts w:ascii="Tms Rmn" w:hAnsi="Tms Rmn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pPr>
      <w:ind w:left="1304"/>
    </w:pPr>
  </w:style>
  <w:style w:type="character" w:styleId="Kommentarsreferens">
    <w:name w:val="annotation reference"/>
    <w:semiHidden/>
    <w:rPr>
      <w:sz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paragraph" w:customStyle="1" w:styleId="Sidfotindrag">
    <w:name w:val="Sidfot. indrag"/>
    <w:basedOn w:val="Normal"/>
    <w:rsid w:val="001A7566"/>
    <w:pPr>
      <w:tabs>
        <w:tab w:val="clear" w:pos="1644"/>
        <w:tab w:val="clear" w:pos="6180"/>
        <w:tab w:val="clear" w:pos="7258"/>
        <w:tab w:val="clear" w:pos="7881"/>
        <w:tab w:val="clear" w:pos="9015"/>
        <w:tab w:val="left" w:pos="3402"/>
        <w:tab w:val="left" w:pos="5103"/>
        <w:tab w:val="left" w:pos="6407"/>
        <w:tab w:val="left" w:pos="7711"/>
        <w:tab w:val="left" w:pos="9072"/>
      </w:tabs>
      <w:ind w:left="5103"/>
    </w:pPr>
  </w:style>
  <w:style w:type="paragraph" w:styleId="Ballongtext">
    <w:name w:val="Balloon Text"/>
    <w:basedOn w:val="Normal"/>
    <w:semiHidden/>
    <w:rsid w:val="006B2677"/>
    <w:rPr>
      <w:rFonts w:ascii="Tahoma" w:hAnsi="Tahoma" w:cs="Tahoma"/>
      <w:sz w:val="16"/>
      <w:szCs w:val="16"/>
    </w:rPr>
  </w:style>
  <w:style w:type="paragraph" w:customStyle="1" w:styleId="Formatmall6ptFre6pt">
    <w:name w:val="Formatmall 6 pt Före:  6 pt"/>
    <w:basedOn w:val="Normal"/>
    <w:rsid w:val="002D0280"/>
    <w:rPr>
      <w:color w:val="808080" w:themeColor="background1" w:themeShade="80"/>
      <w:sz w:val="12"/>
    </w:rPr>
  </w:style>
  <w:style w:type="paragraph" w:styleId="Sidhuvud">
    <w:name w:val="header"/>
    <w:basedOn w:val="Normal"/>
    <w:link w:val="SidhuvudChar"/>
    <w:unhideWhenUsed/>
    <w:rsid w:val="0041796B"/>
    <w:pPr>
      <w:tabs>
        <w:tab w:val="clear" w:pos="1644"/>
        <w:tab w:val="clear" w:pos="6180"/>
        <w:tab w:val="clear" w:pos="7258"/>
        <w:tab w:val="clear" w:pos="7881"/>
        <w:tab w:val="clear" w:pos="9015"/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1796B"/>
    <w:rPr>
      <w:rFonts w:ascii="Arial" w:hAnsi="Arial"/>
      <w:caps/>
      <w:sz w:val="24"/>
    </w:rPr>
  </w:style>
  <w:style w:type="paragraph" w:styleId="Sidfot">
    <w:name w:val="footer"/>
    <w:basedOn w:val="Normal"/>
    <w:link w:val="SidfotChar"/>
    <w:unhideWhenUsed/>
    <w:rsid w:val="0041796B"/>
    <w:pPr>
      <w:tabs>
        <w:tab w:val="clear" w:pos="1644"/>
        <w:tab w:val="clear" w:pos="6180"/>
        <w:tab w:val="clear" w:pos="7258"/>
        <w:tab w:val="clear" w:pos="7881"/>
        <w:tab w:val="clear" w:pos="9015"/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1796B"/>
    <w:rPr>
      <w:rFonts w:ascii="Arial" w:hAnsi="Arial"/>
      <w:caps/>
      <w:sz w:val="24"/>
    </w:rPr>
  </w:style>
  <w:style w:type="paragraph" w:customStyle="1" w:styleId="NormalEJVERSALER">
    <w:name w:val="Normal EJ VERSALER"/>
    <w:basedOn w:val="Normal"/>
    <w:qFormat/>
    <w:rsid w:val="00F00294"/>
    <w:rPr>
      <w:b/>
      <w:caps w:val="0"/>
      <w:color w:val="000000" w:themeColor="text1"/>
      <w:u w:val="single"/>
    </w:rPr>
  </w:style>
  <w:style w:type="paragraph" w:customStyle="1" w:styleId="Formatmall10ptFre6pt">
    <w:name w:val="Formatmall 10 pt Före:  6 pt"/>
    <w:basedOn w:val="Normal"/>
    <w:rsid w:val="00F02D1C"/>
    <w:pPr>
      <w:spacing w:before="120"/>
    </w:pPr>
    <w:rPr>
      <w:cap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emensam\Henrik%20W\Ritningsforteckning_BH9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40BEE9AA2BC4BB6C2351F09BF93DF" ma:contentTypeVersion="10" ma:contentTypeDescription="Skapa ett nytt dokument." ma:contentTypeScope="" ma:versionID="47555a3f3532b7c684894895874f5662">
  <xsd:schema xmlns:xsd="http://www.w3.org/2001/XMLSchema" xmlns:xs="http://www.w3.org/2001/XMLSchema" xmlns:p="http://schemas.microsoft.com/office/2006/metadata/properties" xmlns:ns2="6e69c297-70ca-4ecd-9cc9-cda541e5ed44" xmlns:ns3="41c96905-f00b-41f7-bea3-a9a0301ed58d" targetNamespace="http://schemas.microsoft.com/office/2006/metadata/properties" ma:root="true" ma:fieldsID="996ea972c2b6a9dcb7b78f2f557af4dd" ns2:_="" ns3:_="">
    <xsd:import namespace="6e69c297-70ca-4ecd-9cc9-cda541e5ed44"/>
    <xsd:import namespace="41c96905-f00b-41f7-bea3-a9a0301ed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9c297-70ca-4ecd-9cc9-cda541e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96905-f00b-41f7-bea3-a9a0301ed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1B19D0-4939-4F8C-B8CA-D12A41747D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6357A-AB66-4EDA-980A-1E21AA1BE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9c297-70ca-4ecd-9cc9-cda541e5ed44"/>
    <ds:schemaRef ds:uri="41c96905-f00b-41f7-bea3-a9a0301ed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659CFE-00C7-4697-B64C-0984A67E51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Ritningsforteckning_BH90</Template>
  <TotalTime>7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Leveransmeddelande</vt:lpstr>
      <vt:lpstr>Ritningsförteckning enligt Svensk Standard SS 03 22 22</vt:lpstr>
    </vt:vector>
  </TitlesOfParts>
  <Company>Tyréns AB Byggprojektering Öst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Leveransmeddelande</dc:title>
  <dc:creator>Plan B</dc:creator>
  <cp:lastModifiedBy>Damir Omerovic</cp:lastModifiedBy>
  <cp:revision>10</cp:revision>
  <cp:lastPrinted>2016-10-04T13:48:00Z</cp:lastPrinted>
  <dcterms:created xsi:type="dcterms:W3CDTF">2019-08-15T13:59:00Z</dcterms:created>
  <dcterms:modified xsi:type="dcterms:W3CDTF">2020-11-24T16:06:00Z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0x010100D9340BEE9AA2BC4BB6C2351F09BF93DF</vt:lpwstr>
  </property>
</Properties>
</file>